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D9DB" w14:textId="77777777" w:rsidR="00A416AB" w:rsidRPr="0065730D" w:rsidRDefault="0085080D" w:rsidP="0065730D">
      <w:pPr>
        <w:ind w:left="2832" w:firstLine="708"/>
        <w:jc w:val="right"/>
        <w:rPr>
          <w:rFonts w:ascii="Times New Roman" w:hAnsi="Times New Roman" w:cs="Times New Roman"/>
        </w:rPr>
      </w:pPr>
      <w:r w:rsidRPr="0065730D">
        <w:rPr>
          <w:rFonts w:ascii="Times New Roman" w:hAnsi="Times New Roman" w:cs="Times New Roman"/>
        </w:rPr>
        <w:t>Türi Vallavalitsuse 30. septembri 2025 korralduse nr 325</w:t>
      </w:r>
    </w:p>
    <w:p w14:paraId="7621F807" w14:textId="4054B2A9" w:rsidR="0065730D" w:rsidRPr="0065730D" w:rsidRDefault="00877743" w:rsidP="00877743">
      <w:pPr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5080D" w:rsidRPr="0065730D">
        <w:rPr>
          <w:rFonts w:ascii="Times New Roman" w:hAnsi="Times New Roman" w:cs="Times New Roman"/>
        </w:rPr>
        <w:t xml:space="preserve"> „Türi vallale kuuluva vara kasutusele andmiseks</w:t>
      </w:r>
      <w:r w:rsidR="0065730D" w:rsidRPr="006573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="0085080D" w:rsidRPr="0065730D">
        <w:rPr>
          <w:rFonts w:ascii="Times New Roman" w:hAnsi="Times New Roman" w:cs="Times New Roman"/>
        </w:rPr>
        <w:t>äbirääkimistega</w:t>
      </w:r>
    </w:p>
    <w:p w14:paraId="0FB16615" w14:textId="77777777" w:rsidR="00D0003B" w:rsidRDefault="0085080D" w:rsidP="0065730D">
      <w:pPr>
        <w:ind w:left="3540"/>
        <w:jc w:val="right"/>
        <w:rPr>
          <w:rFonts w:ascii="Times New Roman" w:hAnsi="Times New Roman" w:cs="Times New Roman"/>
        </w:rPr>
      </w:pPr>
      <w:r w:rsidRPr="0065730D">
        <w:rPr>
          <w:rFonts w:ascii="Times New Roman" w:hAnsi="Times New Roman" w:cs="Times New Roman"/>
        </w:rPr>
        <w:t xml:space="preserve"> pakkumise algatamine ja pakkumise</w:t>
      </w:r>
      <w:r w:rsidR="00017CF4" w:rsidRPr="0065730D">
        <w:rPr>
          <w:rFonts w:ascii="Times New Roman" w:hAnsi="Times New Roman" w:cs="Times New Roman"/>
        </w:rPr>
        <w:t xml:space="preserve"> </w:t>
      </w:r>
      <w:r w:rsidRPr="0065730D">
        <w:rPr>
          <w:rFonts w:ascii="Times New Roman" w:hAnsi="Times New Roman" w:cs="Times New Roman"/>
        </w:rPr>
        <w:t>kord“</w:t>
      </w:r>
      <w:r w:rsidR="00BF4DD0" w:rsidRPr="0065730D">
        <w:rPr>
          <w:rFonts w:ascii="Times New Roman" w:hAnsi="Times New Roman" w:cs="Times New Roman"/>
        </w:rPr>
        <w:t xml:space="preserve"> </w:t>
      </w:r>
      <w:r w:rsidRPr="0065730D">
        <w:rPr>
          <w:rFonts w:ascii="Times New Roman" w:hAnsi="Times New Roman" w:cs="Times New Roman"/>
        </w:rPr>
        <w:t>lisa 2</w:t>
      </w:r>
    </w:p>
    <w:p w14:paraId="27055D05" w14:textId="073ECFAA" w:rsidR="00DC33DE" w:rsidRPr="0065730D" w:rsidRDefault="0085080D" w:rsidP="0065730D">
      <w:pPr>
        <w:ind w:left="3540"/>
        <w:jc w:val="right"/>
        <w:rPr>
          <w:rFonts w:ascii="Times New Roman" w:hAnsi="Times New Roman" w:cs="Times New Roman"/>
        </w:rPr>
      </w:pPr>
      <w:r w:rsidRPr="0065730D">
        <w:rPr>
          <w:rFonts w:ascii="Times New Roman" w:hAnsi="Times New Roman" w:cs="Times New Roman"/>
        </w:rPr>
        <w:t xml:space="preserve"> Pakkumise vorm</w:t>
      </w:r>
    </w:p>
    <w:p w14:paraId="54D6C641" w14:textId="77777777" w:rsidR="00A416AB" w:rsidRDefault="00A416AB">
      <w:pPr>
        <w:rPr>
          <w:rFonts w:ascii="Times New Roman" w:hAnsi="Times New Roman" w:cs="Times New Roman"/>
        </w:rPr>
      </w:pPr>
    </w:p>
    <w:p w14:paraId="13CE58D8" w14:textId="5B3329C8" w:rsidR="008F39D7" w:rsidRPr="008F39D7" w:rsidRDefault="008F39D7">
      <w:pPr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Türi Vallavalitsus</w:t>
      </w:r>
    </w:p>
    <w:p w14:paraId="6E3309A4" w14:textId="77777777" w:rsidR="008F39D7" w:rsidRPr="008F39D7" w:rsidRDefault="00A72D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Hariduse</w:t>
      </w:r>
      <w:r w:rsidR="008F39D7" w:rsidRPr="008F39D7">
        <w:rPr>
          <w:rFonts w:ascii="Times New Roman" w:hAnsi="Times New Roman" w:cs="Times New Roman"/>
        </w:rPr>
        <w:t xml:space="preserve"> tänav </w:t>
      </w:r>
      <w:r>
        <w:rPr>
          <w:rFonts w:ascii="Times New Roman" w:hAnsi="Times New Roman" w:cs="Times New Roman"/>
        </w:rPr>
        <w:t>3</w:t>
      </w:r>
      <w:r w:rsidR="008F39D7" w:rsidRPr="008F39D7">
        <w:rPr>
          <w:rFonts w:ascii="Times New Roman" w:hAnsi="Times New Roman" w:cs="Times New Roman"/>
        </w:rPr>
        <w:t>, Türi linn, Türi vald</w:t>
      </w:r>
    </w:p>
    <w:p w14:paraId="3705DB1B" w14:textId="77777777" w:rsidR="00310827" w:rsidRDefault="00310827">
      <w:pPr>
        <w:rPr>
          <w:rFonts w:ascii="Times New Roman" w:hAnsi="Times New Roman" w:cs="Times New Roman"/>
        </w:rPr>
      </w:pPr>
    </w:p>
    <w:p w14:paraId="2A696F8E" w14:textId="77777777" w:rsidR="00CB784B" w:rsidRPr="008F39D7" w:rsidRDefault="00CB784B">
      <w:pPr>
        <w:rPr>
          <w:rFonts w:ascii="Times New Roman" w:hAnsi="Times New Roman" w:cs="Times New Roman"/>
        </w:rPr>
      </w:pPr>
    </w:p>
    <w:p w14:paraId="76B35E77" w14:textId="7601CA86" w:rsidR="00C20821" w:rsidRPr="008F39D7" w:rsidRDefault="008F39D7" w:rsidP="008F39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Pakkumine </w:t>
      </w:r>
      <w:r w:rsidR="004C054A">
        <w:rPr>
          <w:rFonts w:ascii="Times New Roman" w:hAnsi="Times New Roman" w:cs="Times New Roman"/>
          <w:b/>
          <w:sz w:val="28"/>
          <w:szCs w:val="28"/>
        </w:rPr>
        <w:t xml:space="preserve">Järva maakonnas </w:t>
      </w:r>
      <w:r>
        <w:rPr>
          <w:rFonts w:ascii="Times New Roman" w:hAnsi="Times New Roman" w:cs="Times New Roman"/>
          <w:b/>
          <w:sz w:val="28"/>
          <w:szCs w:val="28"/>
        </w:rPr>
        <w:t xml:space="preserve">Türi vallas </w:t>
      </w:r>
      <w:r w:rsidR="00CB784B">
        <w:rPr>
          <w:rFonts w:ascii="Times New Roman" w:hAnsi="Times New Roman" w:cs="Times New Roman"/>
          <w:b/>
          <w:sz w:val="28"/>
          <w:szCs w:val="28"/>
        </w:rPr>
        <w:t>Poaka külas Ülejõe puurkaevu kinnisasja osalise maa-ala</w:t>
      </w:r>
      <w:r w:rsidR="00D96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0F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78D">
        <w:rPr>
          <w:rFonts w:ascii="Times New Roman" w:hAnsi="Times New Roman" w:cs="Times New Roman"/>
          <w:b/>
          <w:sz w:val="28"/>
          <w:szCs w:val="28"/>
        </w:rPr>
        <w:t>kasutusele võtmiseks</w:t>
      </w:r>
    </w:p>
    <w:p w14:paraId="5A3BFC41" w14:textId="77777777" w:rsidR="006313B6" w:rsidRDefault="006313B6">
      <w:pPr>
        <w:rPr>
          <w:rFonts w:ascii="Times New Roman" w:hAnsi="Times New Roman" w:cs="Times New Roman"/>
        </w:rPr>
      </w:pPr>
    </w:p>
    <w:p w14:paraId="7C804721" w14:textId="77777777" w:rsidR="00CB784B" w:rsidRPr="008F39D7" w:rsidRDefault="00CB784B">
      <w:pPr>
        <w:rPr>
          <w:rFonts w:ascii="Times New Roman" w:hAnsi="Times New Roman" w:cs="Times New Roman"/>
        </w:rPr>
      </w:pPr>
    </w:p>
    <w:p w14:paraId="4A4941B9" w14:textId="77777777" w:rsidR="006313B6" w:rsidRPr="002931EB" w:rsidRDefault="002931EB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Pakkuja andmed:</w:t>
      </w:r>
    </w:p>
    <w:p w14:paraId="776B3690" w14:textId="7033B0E2" w:rsidR="00236531" w:rsidRDefault="00310827">
      <w:pPr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Ni</w:t>
      </w:r>
      <w:r w:rsidR="006313B6" w:rsidRPr="008F39D7">
        <w:rPr>
          <w:rFonts w:ascii="Times New Roman" w:hAnsi="Times New Roman" w:cs="Times New Roman"/>
        </w:rPr>
        <w:t>mi</w:t>
      </w:r>
      <w:r w:rsidR="008F39D7">
        <w:rPr>
          <w:rFonts w:ascii="Times New Roman" w:hAnsi="Times New Roman" w:cs="Times New Roman"/>
        </w:rPr>
        <w:t xml:space="preserve"> (juriidilise isiku puhul ka esindaja nimi</w:t>
      </w:r>
      <w:r w:rsidR="000642AF">
        <w:rPr>
          <w:rFonts w:ascii="Times New Roman" w:hAnsi="Times New Roman" w:cs="Times New Roman"/>
        </w:rPr>
        <w:t>)</w:t>
      </w:r>
      <w:r w:rsidR="00236531">
        <w:rPr>
          <w:rFonts w:ascii="Times New Roman" w:hAnsi="Times New Roman" w:cs="Times New Roman"/>
        </w:rPr>
        <w:t>:</w:t>
      </w:r>
    </w:p>
    <w:p w14:paraId="4A581EDC" w14:textId="08F767CC" w:rsidR="00236531" w:rsidRDefault="00446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31A4AD59" w14:textId="77777777" w:rsidR="00236531" w:rsidRDefault="008F39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Isikukood või registrikood</w:t>
      </w:r>
      <w:r w:rsidR="00236531">
        <w:rPr>
          <w:rFonts w:ascii="Times New Roman" w:hAnsi="Times New Roman" w:cs="Times New Roman"/>
        </w:rPr>
        <w:t>:</w:t>
      </w:r>
    </w:p>
    <w:p w14:paraId="75154D2D" w14:textId="77777777" w:rsidR="00236531" w:rsidRPr="008F39D7" w:rsidRDefault="00236531">
      <w:pPr>
        <w:rPr>
          <w:rFonts w:ascii="Times New Roman" w:hAnsi="Times New Roman" w:cs="Times New Roman"/>
        </w:rPr>
      </w:pPr>
    </w:p>
    <w:p w14:paraId="4D3E9E39" w14:textId="77777777" w:rsidR="00960CA8" w:rsidRDefault="008517E6" w:rsidP="00960C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Aadress teadete saatmiseks ja haldusaktide kättetoimetamiseks </w:t>
      </w:r>
      <w:r w:rsidR="00236531">
        <w:rPr>
          <w:rFonts w:ascii="Times New Roman" w:hAnsi="Times New Roman" w:cs="Times New Roman"/>
        </w:rPr>
        <w:t>:</w:t>
      </w:r>
    </w:p>
    <w:p w14:paraId="63D3D468" w14:textId="77777777" w:rsidR="00236531" w:rsidRPr="008F39D7" w:rsidRDefault="00236531">
      <w:pPr>
        <w:rPr>
          <w:rFonts w:ascii="Times New Roman" w:hAnsi="Times New Roman" w:cs="Times New Roman"/>
        </w:rPr>
      </w:pPr>
    </w:p>
    <w:p w14:paraId="50887EB5" w14:textId="6F07595B" w:rsidR="00236531" w:rsidRDefault="008517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Sidevahend (telefon, e-post)</w:t>
      </w:r>
      <w:r w:rsidR="00236531">
        <w:rPr>
          <w:rFonts w:ascii="Times New Roman" w:hAnsi="Times New Roman" w:cs="Times New Roman"/>
        </w:rPr>
        <w:t>:</w:t>
      </w:r>
    </w:p>
    <w:p w14:paraId="1F71D94C" w14:textId="55D58DF6" w:rsidR="00236531" w:rsidRDefault="00236531">
      <w:pPr>
        <w:rPr>
          <w:rFonts w:ascii="Times New Roman" w:hAnsi="Times New Roman" w:cs="Times New Roman"/>
        </w:rPr>
      </w:pPr>
    </w:p>
    <w:p w14:paraId="54B199A2" w14:textId="77777777" w:rsidR="00DF4305" w:rsidRPr="00483E08" w:rsidRDefault="00DF4305">
      <w:pPr>
        <w:rPr>
          <w:rFonts w:ascii="Times New Roman" w:hAnsi="Times New Roman" w:cs="Times New Roman"/>
          <w:bCs/>
        </w:rPr>
      </w:pPr>
    </w:p>
    <w:p w14:paraId="3C5FB325" w14:textId="5E4CEFB4" w:rsidR="00281ADB" w:rsidRDefault="00CB78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Maa-ala</w:t>
      </w:r>
      <w:r w:rsidR="004230AA">
        <w:rPr>
          <w:rFonts w:ascii="Times New Roman" w:hAnsi="Times New Roman" w:cs="Times New Roman"/>
          <w:b/>
        </w:rPr>
        <w:t xml:space="preserve"> </w:t>
      </w:r>
      <w:r w:rsidR="00281ADB" w:rsidRPr="00281ADB">
        <w:rPr>
          <w:rFonts w:ascii="Times New Roman" w:hAnsi="Times New Roman" w:cs="Times New Roman"/>
          <w:b/>
        </w:rPr>
        <w:t xml:space="preserve">kasutusele võtmise </w:t>
      </w:r>
      <w:r w:rsidR="00AB5852">
        <w:rPr>
          <w:rFonts w:ascii="Times New Roman" w:hAnsi="Times New Roman" w:cs="Times New Roman"/>
          <w:b/>
        </w:rPr>
        <w:t>kon</w:t>
      </w:r>
      <w:r w:rsidR="003F67B2">
        <w:rPr>
          <w:rFonts w:ascii="Times New Roman" w:hAnsi="Times New Roman" w:cs="Times New Roman"/>
          <w:b/>
        </w:rPr>
        <w:t>tseptsioon</w:t>
      </w:r>
      <w:r w:rsidR="00281ADB">
        <w:rPr>
          <w:rFonts w:ascii="Times New Roman" w:hAnsi="Times New Roman" w:cs="Times New Roman"/>
          <w:b/>
        </w:rPr>
        <w:t>:</w:t>
      </w:r>
    </w:p>
    <w:p w14:paraId="5D1E430C" w14:textId="77777777" w:rsidR="006313B6" w:rsidRDefault="006313B6">
      <w:pPr>
        <w:rPr>
          <w:rFonts w:ascii="Times New Roman" w:hAnsi="Times New Roman" w:cs="Times New Roman"/>
          <w:b/>
        </w:rPr>
      </w:pPr>
    </w:p>
    <w:p w14:paraId="2009170B" w14:textId="77777777" w:rsidR="00CB784B" w:rsidRDefault="00CB784B">
      <w:pPr>
        <w:rPr>
          <w:rFonts w:ascii="Times New Roman" w:hAnsi="Times New Roman" w:cs="Times New Roman"/>
          <w:b/>
        </w:rPr>
      </w:pPr>
    </w:p>
    <w:p w14:paraId="6FFCC0D1" w14:textId="77777777" w:rsidR="00CB784B" w:rsidRDefault="00CB784B">
      <w:pPr>
        <w:rPr>
          <w:rFonts w:ascii="Times New Roman" w:hAnsi="Times New Roman" w:cs="Times New Roman"/>
          <w:b/>
        </w:rPr>
      </w:pPr>
    </w:p>
    <w:p w14:paraId="54B5974E" w14:textId="77777777" w:rsidR="00CB784B" w:rsidRDefault="00CB784B">
      <w:pPr>
        <w:rPr>
          <w:rFonts w:ascii="Times New Roman" w:hAnsi="Times New Roman" w:cs="Times New Roman"/>
          <w:b/>
        </w:rPr>
      </w:pPr>
    </w:p>
    <w:p w14:paraId="54379921" w14:textId="77777777" w:rsidR="00CB784B" w:rsidRDefault="00CB784B">
      <w:pPr>
        <w:rPr>
          <w:rFonts w:ascii="Times New Roman" w:hAnsi="Times New Roman" w:cs="Times New Roman"/>
          <w:b/>
        </w:rPr>
      </w:pPr>
    </w:p>
    <w:p w14:paraId="69E279D8" w14:textId="77777777" w:rsidR="00CB784B" w:rsidRDefault="00CB784B">
      <w:pPr>
        <w:rPr>
          <w:rFonts w:ascii="Times New Roman" w:hAnsi="Times New Roman" w:cs="Times New Roman"/>
          <w:b/>
        </w:rPr>
      </w:pPr>
    </w:p>
    <w:p w14:paraId="53EF7CD4" w14:textId="77777777" w:rsidR="00CB784B" w:rsidRDefault="00CB784B">
      <w:pPr>
        <w:rPr>
          <w:rFonts w:ascii="Times New Roman" w:hAnsi="Times New Roman" w:cs="Times New Roman"/>
          <w:b/>
        </w:rPr>
      </w:pPr>
    </w:p>
    <w:p w14:paraId="53BBE19C" w14:textId="77777777" w:rsidR="00CB784B" w:rsidRDefault="00CB784B">
      <w:pPr>
        <w:rPr>
          <w:rFonts w:ascii="Times New Roman" w:hAnsi="Times New Roman" w:cs="Times New Roman"/>
          <w:b/>
        </w:rPr>
      </w:pPr>
    </w:p>
    <w:p w14:paraId="195858B9" w14:textId="77777777" w:rsidR="00CB784B" w:rsidRDefault="00CB784B">
      <w:pPr>
        <w:rPr>
          <w:rFonts w:ascii="Times New Roman" w:hAnsi="Times New Roman" w:cs="Times New Roman"/>
          <w:b/>
        </w:rPr>
      </w:pPr>
    </w:p>
    <w:p w14:paraId="42022A6D" w14:textId="77777777" w:rsidR="00CB784B" w:rsidRDefault="00CB784B">
      <w:pPr>
        <w:rPr>
          <w:rFonts w:ascii="Times New Roman" w:hAnsi="Times New Roman" w:cs="Times New Roman"/>
          <w:b/>
        </w:rPr>
      </w:pPr>
    </w:p>
    <w:p w14:paraId="0AA63B8A" w14:textId="77777777" w:rsidR="00CB784B" w:rsidRDefault="00CB784B">
      <w:pPr>
        <w:rPr>
          <w:rFonts w:ascii="Times New Roman" w:hAnsi="Times New Roman" w:cs="Times New Roman"/>
          <w:b/>
        </w:rPr>
      </w:pPr>
    </w:p>
    <w:p w14:paraId="04481329" w14:textId="77777777" w:rsidR="00CB784B" w:rsidRDefault="00CB784B">
      <w:pPr>
        <w:rPr>
          <w:rFonts w:ascii="Times New Roman" w:hAnsi="Times New Roman" w:cs="Times New Roman"/>
          <w:b/>
        </w:rPr>
      </w:pPr>
    </w:p>
    <w:p w14:paraId="7C5C7449" w14:textId="77777777" w:rsidR="00CB784B" w:rsidRDefault="00CB784B">
      <w:pPr>
        <w:rPr>
          <w:rFonts w:ascii="Times New Roman" w:hAnsi="Times New Roman" w:cs="Times New Roman"/>
          <w:b/>
        </w:rPr>
      </w:pPr>
    </w:p>
    <w:p w14:paraId="6CFF1147" w14:textId="77777777" w:rsidR="00306F68" w:rsidRPr="008F39D7" w:rsidRDefault="00306F68">
      <w:pPr>
        <w:rPr>
          <w:rFonts w:ascii="Times New Roman" w:hAnsi="Times New Roman" w:cs="Times New Roman"/>
          <w:b/>
        </w:rPr>
      </w:pPr>
    </w:p>
    <w:p w14:paraId="1046BC8B" w14:textId="41869269" w:rsidR="006313B6" w:rsidRPr="008F39D7" w:rsidRDefault="006313B6" w:rsidP="006313B6">
      <w:pPr>
        <w:jc w:val="both"/>
        <w:rPr>
          <w:rFonts w:ascii="Times New Roman" w:hAnsi="Times New Roman" w:cs="Times New Roman"/>
          <w:b/>
        </w:rPr>
      </w:pPr>
      <w:r w:rsidRPr="008F39D7">
        <w:rPr>
          <w:rFonts w:ascii="Times New Roman" w:hAnsi="Times New Roman" w:cs="Times New Roman"/>
          <w:b/>
        </w:rPr>
        <w:t xml:space="preserve">Pakkumise </w:t>
      </w:r>
      <w:r w:rsidR="008517E6">
        <w:rPr>
          <w:rFonts w:ascii="Times New Roman" w:hAnsi="Times New Roman" w:cs="Times New Roman"/>
          <w:b/>
        </w:rPr>
        <w:t>esitamisega</w:t>
      </w:r>
      <w:r w:rsidRPr="008F39D7">
        <w:rPr>
          <w:rFonts w:ascii="Times New Roman" w:hAnsi="Times New Roman" w:cs="Times New Roman"/>
          <w:b/>
        </w:rPr>
        <w:t xml:space="preserve"> kinnitan, et soovin osaleda eeltoodud </w:t>
      </w:r>
      <w:r w:rsidR="004C52EC">
        <w:rPr>
          <w:rFonts w:ascii="Times New Roman" w:hAnsi="Times New Roman" w:cs="Times New Roman"/>
          <w:b/>
        </w:rPr>
        <w:t>m</w:t>
      </w:r>
      <w:r w:rsidR="00CB784B">
        <w:rPr>
          <w:rFonts w:ascii="Times New Roman" w:hAnsi="Times New Roman" w:cs="Times New Roman"/>
          <w:b/>
        </w:rPr>
        <w:t>aa-ala</w:t>
      </w:r>
      <w:r w:rsidR="004C52EC">
        <w:rPr>
          <w:rFonts w:ascii="Times New Roman" w:hAnsi="Times New Roman" w:cs="Times New Roman"/>
          <w:b/>
        </w:rPr>
        <w:t xml:space="preserve"> </w:t>
      </w:r>
      <w:r w:rsidR="008F4521">
        <w:rPr>
          <w:rFonts w:ascii="Times New Roman" w:hAnsi="Times New Roman" w:cs="Times New Roman"/>
          <w:b/>
        </w:rPr>
        <w:t xml:space="preserve">läbirääkimistega </w:t>
      </w:r>
      <w:r w:rsidRPr="008F39D7">
        <w:rPr>
          <w:rFonts w:ascii="Times New Roman" w:hAnsi="Times New Roman" w:cs="Times New Roman"/>
          <w:b/>
        </w:rPr>
        <w:t xml:space="preserve">pakkumisel, olen tutvunud </w:t>
      </w:r>
      <w:r w:rsidR="008F4521">
        <w:rPr>
          <w:rFonts w:ascii="Times New Roman" w:hAnsi="Times New Roman" w:cs="Times New Roman"/>
          <w:b/>
        </w:rPr>
        <w:t xml:space="preserve">läbirääkimistega </w:t>
      </w:r>
      <w:r w:rsidRPr="008F39D7">
        <w:rPr>
          <w:rFonts w:ascii="Times New Roman" w:hAnsi="Times New Roman" w:cs="Times New Roman"/>
          <w:b/>
        </w:rPr>
        <w:t xml:space="preserve">pakkumise tingimustega ning </w:t>
      </w:r>
      <w:r w:rsidR="008C187A">
        <w:rPr>
          <w:rFonts w:ascii="Times New Roman" w:hAnsi="Times New Roman" w:cs="Times New Roman"/>
          <w:b/>
        </w:rPr>
        <w:t>m</w:t>
      </w:r>
      <w:r w:rsidR="00CB784B">
        <w:rPr>
          <w:rFonts w:ascii="Times New Roman" w:hAnsi="Times New Roman" w:cs="Times New Roman"/>
          <w:b/>
        </w:rPr>
        <w:t>aa-ala</w:t>
      </w:r>
      <w:r w:rsidRPr="008F39D7">
        <w:rPr>
          <w:rFonts w:ascii="Times New Roman" w:hAnsi="Times New Roman" w:cs="Times New Roman"/>
          <w:b/>
        </w:rPr>
        <w:t xml:space="preserve"> seisukorraga.</w:t>
      </w:r>
    </w:p>
    <w:p w14:paraId="04BBDBC5" w14:textId="77777777" w:rsidR="006313B6" w:rsidRPr="008F39D7" w:rsidRDefault="006313B6" w:rsidP="006313B6">
      <w:pPr>
        <w:jc w:val="both"/>
        <w:rPr>
          <w:rFonts w:ascii="Times New Roman" w:hAnsi="Times New Roman" w:cs="Times New Roman"/>
        </w:rPr>
      </w:pPr>
    </w:p>
    <w:p w14:paraId="35EABBAE" w14:textId="77777777" w:rsidR="006313B6" w:rsidRPr="008F39D7" w:rsidRDefault="006313B6" w:rsidP="006313B6">
      <w:pPr>
        <w:jc w:val="both"/>
        <w:rPr>
          <w:rFonts w:ascii="Times New Roman" w:hAnsi="Times New Roman" w:cs="Times New Roman"/>
        </w:rPr>
      </w:pPr>
    </w:p>
    <w:p w14:paraId="092ED503" w14:textId="146F32AA" w:rsidR="006313B6" w:rsidRPr="008F39D7" w:rsidRDefault="006313B6" w:rsidP="006313B6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Kuupäev:</w:t>
      </w:r>
    </w:p>
    <w:p w14:paraId="64AE7C8D" w14:textId="77777777" w:rsidR="006313B6" w:rsidRPr="008F39D7" w:rsidRDefault="006313B6" w:rsidP="006313B6">
      <w:pPr>
        <w:jc w:val="both"/>
        <w:rPr>
          <w:rFonts w:ascii="Times New Roman" w:hAnsi="Times New Roman" w:cs="Times New Roman"/>
        </w:rPr>
      </w:pPr>
    </w:p>
    <w:p w14:paraId="14ED0A5D" w14:textId="77777777" w:rsidR="008517E6" w:rsidRDefault="008517E6" w:rsidP="006313B6">
      <w:pPr>
        <w:jc w:val="both"/>
        <w:rPr>
          <w:rFonts w:ascii="Times New Roman" w:hAnsi="Times New Roman" w:cs="Times New Roman"/>
        </w:rPr>
      </w:pPr>
    </w:p>
    <w:p w14:paraId="0FA0A7D6" w14:textId="0586DB4B" w:rsidR="00A47C81" w:rsidRDefault="006313B6" w:rsidP="006313B6">
      <w:pPr>
        <w:jc w:val="both"/>
      </w:pPr>
      <w:r w:rsidRPr="008F39D7">
        <w:rPr>
          <w:rFonts w:ascii="Times New Roman" w:hAnsi="Times New Roman" w:cs="Times New Roman"/>
        </w:rPr>
        <w:t>Allkiri:</w:t>
      </w:r>
    </w:p>
    <w:sectPr w:rsidR="00A47C81" w:rsidSect="002823BB"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84B"/>
    <w:rsid w:val="00002F32"/>
    <w:rsid w:val="00005039"/>
    <w:rsid w:val="00011045"/>
    <w:rsid w:val="00017CF4"/>
    <w:rsid w:val="0003263D"/>
    <w:rsid w:val="000527FE"/>
    <w:rsid w:val="00054D1D"/>
    <w:rsid w:val="000642AF"/>
    <w:rsid w:val="000F379A"/>
    <w:rsid w:val="001817FF"/>
    <w:rsid w:val="00194AB6"/>
    <w:rsid w:val="001B0D28"/>
    <w:rsid w:val="001B1991"/>
    <w:rsid w:val="00236531"/>
    <w:rsid w:val="00262F10"/>
    <w:rsid w:val="00281ADB"/>
    <w:rsid w:val="002823BB"/>
    <w:rsid w:val="002931EB"/>
    <w:rsid w:val="002A1EC4"/>
    <w:rsid w:val="002A4E7F"/>
    <w:rsid w:val="00306F68"/>
    <w:rsid w:val="00310827"/>
    <w:rsid w:val="0035551E"/>
    <w:rsid w:val="00357F01"/>
    <w:rsid w:val="00377CCD"/>
    <w:rsid w:val="00396BF9"/>
    <w:rsid w:val="003B4817"/>
    <w:rsid w:val="003C5914"/>
    <w:rsid w:val="003F67B2"/>
    <w:rsid w:val="004230AA"/>
    <w:rsid w:val="0044600E"/>
    <w:rsid w:val="00483E08"/>
    <w:rsid w:val="004874CD"/>
    <w:rsid w:val="004A7D18"/>
    <w:rsid w:val="004C054A"/>
    <w:rsid w:val="004C52EC"/>
    <w:rsid w:val="004D2832"/>
    <w:rsid w:val="004D5ADB"/>
    <w:rsid w:val="0053298B"/>
    <w:rsid w:val="005C3DB4"/>
    <w:rsid w:val="005D0FD7"/>
    <w:rsid w:val="005D36D0"/>
    <w:rsid w:val="005E333F"/>
    <w:rsid w:val="00601930"/>
    <w:rsid w:val="00624889"/>
    <w:rsid w:val="00630180"/>
    <w:rsid w:val="006313B6"/>
    <w:rsid w:val="00634A85"/>
    <w:rsid w:val="0065730D"/>
    <w:rsid w:val="006B5717"/>
    <w:rsid w:val="006B5E29"/>
    <w:rsid w:val="006C5E54"/>
    <w:rsid w:val="00700D73"/>
    <w:rsid w:val="00760BBE"/>
    <w:rsid w:val="008214FB"/>
    <w:rsid w:val="00830C11"/>
    <w:rsid w:val="0085080D"/>
    <w:rsid w:val="008517E6"/>
    <w:rsid w:val="00877743"/>
    <w:rsid w:val="00885144"/>
    <w:rsid w:val="00892EFE"/>
    <w:rsid w:val="008A4509"/>
    <w:rsid w:val="008B430B"/>
    <w:rsid w:val="008C187A"/>
    <w:rsid w:val="008C31E3"/>
    <w:rsid w:val="008F39D7"/>
    <w:rsid w:val="008F4521"/>
    <w:rsid w:val="00906FA6"/>
    <w:rsid w:val="00925875"/>
    <w:rsid w:val="00946072"/>
    <w:rsid w:val="009514BC"/>
    <w:rsid w:val="00960CA8"/>
    <w:rsid w:val="0097476E"/>
    <w:rsid w:val="00981059"/>
    <w:rsid w:val="00995931"/>
    <w:rsid w:val="009C0C35"/>
    <w:rsid w:val="009D1C23"/>
    <w:rsid w:val="00A34684"/>
    <w:rsid w:val="00A416AB"/>
    <w:rsid w:val="00A45166"/>
    <w:rsid w:val="00A47C81"/>
    <w:rsid w:val="00A67171"/>
    <w:rsid w:val="00A72DF5"/>
    <w:rsid w:val="00AB5852"/>
    <w:rsid w:val="00B83EE8"/>
    <w:rsid w:val="00B940C0"/>
    <w:rsid w:val="00BA3D2A"/>
    <w:rsid w:val="00BE3962"/>
    <w:rsid w:val="00BE44D5"/>
    <w:rsid w:val="00BF4DD0"/>
    <w:rsid w:val="00C20821"/>
    <w:rsid w:val="00C45DD6"/>
    <w:rsid w:val="00C66469"/>
    <w:rsid w:val="00C7378D"/>
    <w:rsid w:val="00CB784B"/>
    <w:rsid w:val="00D0003B"/>
    <w:rsid w:val="00D04BFB"/>
    <w:rsid w:val="00D34FD0"/>
    <w:rsid w:val="00D557B4"/>
    <w:rsid w:val="00D6665F"/>
    <w:rsid w:val="00D96511"/>
    <w:rsid w:val="00DA17F6"/>
    <w:rsid w:val="00DC33DE"/>
    <w:rsid w:val="00DF4305"/>
    <w:rsid w:val="00DF48CA"/>
    <w:rsid w:val="00E95BEF"/>
    <w:rsid w:val="00EA5FCF"/>
    <w:rsid w:val="00EC10EC"/>
    <w:rsid w:val="00F56ABB"/>
    <w:rsid w:val="00F97BD4"/>
    <w:rsid w:val="00FA2C1A"/>
    <w:rsid w:val="00FD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6A56"/>
  <w15:chartTrackingRefBased/>
  <w15:docId w15:val="{7927A690-23AA-4198-961F-9AF2DB2C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555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5551E"/>
    <w:rPr>
      <w:rFonts w:ascii="Segoe UI" w:hAnsi="Segoe UI" w:cs="Segoe UI"/>
      <w:sz w:val="18"/>
      <w:szCs w:val="18"/>
    </w:rPr>
  </w:style>
  <w:style w:type="paragraph" w:styleId="Vahedeta">
    <w:name w:val="No Spacing"/>
    <w:uiPriority w:val="1"/>
    <w:qFormat/>
    <w:rsid w:val="002823B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.saviste\Downloads\Viljandi_tn_13b_ruumide_pakkumise_vorm_ruum17ja18_1%20(2)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1DDB-0EB4-430E-81C7-5A132A19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Viljandi_tn_13b_ruumide_pakkumise_vorm_ruum17ja18_1 (2)</Template>
  <TotalTime>34</TotalTime>
  <Pages>1</Pages>
  <Words>121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Saviste</dc:creator>
  <cp:keywords/>
  <dc:description/>
  <cp:lastModifiedBy>Pille Saviste</cp:lastModifiedBy>
  <cp:revision>15</cp:revision>
  <cp:lastPrinted>2018-11-29T09:32:00Z</cp:lastPrinted>
  <dcterms:created xsi:type="dcterms:W3CDTF">2025-09-23T06:00:00Z</dcterms:created>
  <dcterms:modified xsi:type="dcterms:W3CDTF">2025-10-03T08:53:00Z</dcterms:modified>
</cp:coreProperties>
</file>